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1241BB" w14:textId="54C0EBCD" w:rsidR="00616360" w:rsidRDefault="00616360"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Look w:val="04A0" w:firstRow="1" w:lastRow="0" w:firstColumn="1" w:lastColumn="0" w:noHBand="0" w:noVBand="1"/>
      </w:tblPr>
      <w:tblGrid>
        <w:gridCol w:w="1691"/>
        <w:gridCol w:w="2348"/>
        <w:gridCol w:w="1684"/>
        <w:gridCol w:w="2488"/>
        <w:gridCol w:w="2521"/>
        <w:gridCol w:w="2246"/>
        <w:gridCol w:w="1675"/>
      </w:tblGrid>
      <w:tr w:rsidR="0029323B" w14:paraId="484982F9" w14:textId="77777777" w:rsidTr="00C13185">
        <w:trPr>
          <w:cantSplit/>
          <w:tblHeader/>
        </w:trPr>
        <w:tc>
          <w:tcPr>
            <w:tcW w:w="1691" w:type="dxa"/>
            <w:tcBorders>
              <w:top w:val="single" w:sz="4" w:space="0" w:color="12263F"/>
              <w:left w:val="single" w:sz="4" w:space="0" w:color="12263F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4A704972" w14:textId="77777777" w:rsidR="0029323B" w:rsidRPr="005063CD" w:rsidRDefault="0029323B" w:rsidP="005063CD">
            <w:pPr>
              <w:pStyle w:val="1bodycopyTheKey"/>
              <w:spacing w:after="0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lastRenderedPageBreak/>
              <w:t>name of governor</w:t>
            </w:r>
          </w:p>
        </w:tc>
        <w:tc>
          <w:tcPr>
            <w:tcW w:w="2348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F8F8F8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50BE8230" w14:textId="77777777" w:rsidR="0029323B" w:rsidRPr="005063CD" w:rsidRDefault="0029323B" w:rsidP="005063CD">
            <w:pPr>
              <w:pStyle w:val="1bodycopyTheKey"/>
              <w:spacing w:after="0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type of governor</w:t>
            </w:r>
          </w:p>
        </w:tc>
        <w:tc>
          <w:tcPr>
            <w:tcW w:w="1684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  <w:tcMar>
              <w:top w:w="113" w:type="dxa"/>
              <w:bottom w:w="113" w:type="dxa"/>
            </w:tcMar>
          </w:tcPr>
          <w:p w14:paraId="37955B3B" w14:textId="77777777" w:rsidR="0029323B" w:rsidRPr="005063CD" w:rsidRDefault="0029323B" w:rsidP="005063CD">
            <w:pPr>
              <w:pStyle w:val="1bodycopyTheKey"/>
              <w:spacing w:after="0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date appointed</w:t>
            </w:r>
          </w:p>
        </w:tc>
        <w:tc>
          <w:tcPr>
            <w:tcW w:w="2488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77D9C092" w14:textId="77777777" w:rsidR="0029323B" w:rsidRPr="005063CD" w:rsidRDefault="0029323B" w:rsidP="005063CD">
            <w:pPr>
              <w:pStyle w:val="1bodycopyTheKey"/>
              <w:spacing w:after="0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relevant business interests</w:t>
            </w:r>
          </w:p>
        </w:tc>
        <w:tc>
          <w:tcPr>
            <w:tcW w:w="2521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77BD8E95" w14:textId="77777777" w:rsidR="0029323B" w:rsidRPr="005063CD" w:rsidRDefault="0029323B" w:rsidP="005063CD">
            <w:pPr>
              <w:pStyle w:val="1bodycopyTheKey"/>
              <w:spacing w:after="0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links to other education</w:t>
            </w:r>
            <w:r w:rsidR="00147D8E">
              <w:rPr>
                <w:caps/>
                <w:color w:val="F8F8F8"/>
              </w:rPr>
              <w:t>al</w:t>
            </w:r>
            <w:r>
              <w:rPr>
                <w:caps/>
                <w:color w:val="F8F8F8"/>
              </w:rPr>
              <w:t xml:space="preserve"> establishments</w:t>
            </w:r>
          </w:p>
        </w:tc>
        <w:tc>
          <w:tcPr>
            <w:tcW w:w="2246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3E13D98C" w14:textId="77777777" w:rsidR="0029323B" w:rsidRPr="005063CD" w:rsidRDefault="0029323B" w:rsidP="00EC214C">
            <w:pPr>
              <w:pStyle w:val="1bodycopyTheKey"/>
              <w:spacing w:after="0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personal relat</w:t>
            </w:r>
            <w:r w:rsidR="00EC214C">
              <w:rPr>
                <w:caps/>
                <w:color w:val="F8F8F8"/>
              </w:rPr>
              <w:t xml:space="preserve">ionships with school staff </w:t>
            </w:r>
            <w:r>
              <w:rPr>
                <w:caps/>
                <w:color w:val="F8F8F8"/>
              </w:rPr>
              <w:t>or other governors</w:t>
            </w:r>
          </w:p>
        </w:tc>
        <w:tc>
          <w:tcPr>
            <w:tcW w:w="1675" w:type="dxa"/>
            <w:tcBorders>
              <w:top w:val="single" w:sz="4" w:space="0" w:color="12263F"/>
              <w:left w:val="single" w:sz="4" w:space="0" w:color="F8F8F8"/>
              <w:bottom w:val="single" w:sz="4" w:space="0" w:color="12263F"/>
              <w:right w:val="single" w:sz="4" w:space="0" w:color="12263F"/>
              <w:tl2br w:val="nil"/>
              <w:tr2bl w:val="nil"/>
            </w:tcBorders>
            <w:shd w:val="clear" w:color="auto" w:fill="12263F"/>
          </w:tcPr>
          <w:p w14:paraId="1A8DAD99" w14:textId="77777777" w:rsidR="0029323B" w:rsidRPr="005063CD" w:rsidRDefault="0029323B" w:rsidP="005063CD">
            <w:pPr>
              <w:pStyle w:val="1bodycopyTheKey"/>
              <w:spacing w:after="0"/>
              <w:rPr>
                <w:caps/>
                <w:color w:val="F8F8F8"/>
              </w:rPr>
            </w:pPr>
            <w:r>
              <w:rPr>
                <w:caps/>
                <w:color w:val="F8F8F8"/>
              </w:rPr>
              <w:t>date interest declared</w:t>
            </w:r>
          </w:p>
        </w:tc>
      </w:tr>
      <w:tr w:rsidR="00F01B15" w14:paraId="6ED69369" w14:textId="77777777" w:rsidTr="00C13185">
        <w:trPr>
          <w:cantSplit/>
          <w:trHeight w:val="718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473273BB" w14:textId="5E9994FD" w:rsidR="00F01B15" w:rsidRPr="004D15C0" w:rsidRDefault="00F01B15" w:rsidP="00F01B15">
            <w:pPr>
              <w:pStyle w:val="7Tablebodycopy"/>
            </w:pPr>
            <w:r>
              <w:t>ANDI BAMBECK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758EAEA3" w14:textId="0EDF2F2C" w:rsidR="00F01B15" w:rsidRDefault="00F01B15" w:rsidP="00F01B15"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7DCE9E05" w14:textId="2A5A6607" w:rsidR="00F01B15" w:rsidRDefault="00F01B15" w:rsidP="00F01B15">
            <w:r>
              <w:rPr>
                <w:rFonts w:ascii="Helvetica" w:hAnsi="Helvetica" w:cs="Helvetica"/>
                <w:color w:val="333333"/>
                <w:sz w:val="23"/>
                <w:szCs w:val="23"/>
              </w:rPr>
              <w:t>26/04/2022</w:t>
            </w:r>
          </w:p>
        </w:tc>
        <w:tc>
          <w:tcPr>
            <w:tcW w:w="2488" w:type="dxa"/>
          </w:tcPr>
          <w:p w14:paraId="7A911AED" w14:textId="6BE1717C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2BC2F2B4" w14:textId="6615015D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70E5BFED" w14:textId="272A4028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1675" w:type="dxa"/>
          </w:tcPr>
          <w:p w14:paraId="3900CD73" w14:textId="56E847AE" w:rsidR="00F01B15" w:rsidRDefault="00F01B15" w:rsidP="00F01B15">
            <w:pPr>
              <w:pStyle w:val="7Tablebodycopy"/>
            </w:pPr>
            <w:r>
              <w:t>NIL</w:t>
            </w:r>
          </w:p>
        </w:tc>
      </w:tr>
      <w:tr w:rsidR="00F01B15" w14:paraId="75297555" w14:textId="77777777" w:rsidTr="00C13185">
        <w:trPr>
          <w:cantSplit/>
          <w:trHeight w:val="604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4D98761E" w14:textId="6E07B10B" w:rsidR="00F01B15" w:rsidRDefault="00F01B15" w:rsidP="00F01B15">
            <w:pPr>
              <w:pStyle w:val="7Tablebodycopy"/>
            </w:pPr>
            <w:r>
              <w:t>ANDY HARRIS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6CF838FC" w14:textId="7E42BF7C" w:rsidR="00F01B15" w:rsidRDefault="00F01B15" w:rsidP="00F01B15">
            <w:pPr>
              <w:pStyle w:val="7Tablecopybulleted"/>
              <w:numPr>
                <w:ilvl w:val="0"/>
                <w:numId w:val="0"/>
              </w:numPr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09AEFE75" w14:textId="3D956ADD" w:rsidR="00F01B15" w:rsidRDefault="00F01B15" w:rsidP="00F01B15">
            <w:pPr>
              <w:pStyle w:val="7Tablebodycopy"/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18/01/2021</w:t>
            </w:r>
          </w:p>
        </w:tc>
        <w:tc>
          <w:tcPr>
            <w:tcW w:w="2488" w:type="dxa"/>
          </w:tcPr>
          <w:p w14:paraId="196478FE" w14:textId="19B525F6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3E825B60" w14:textId="4EE23589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29F84712" w14:textId="6603B9FB" w:rsidR="00F01B15" w:rsidRDefault="00A344DE" w:rsidP="00F01B15">
            <w:pPr>
              <w:pStyle w:val="7Tablebodycopy"/>
            </w:pPr>
            <w:r>
              <w:t>SITE MANAGER</w:t>
            </w:r>
            <w:r w:rsidR="008F6447">
              <w:t xml:space="preserve"> AT HARRISON PRIMAR</w:t>
            </w:r>
            <w:r>
              <w:t>Y</w:t>
            </w:r>
          </w:p>
        </w:tc>
        <w:tc>
          <w:tcPr>
            <w:tcW w:w="1675" w:type="dxa"/>
          </w:tcPr>
          <w:p w14:paraId="34CB452C" w14:textId="2812BCC6" w:rsidR="00F01B15" w:rsidRDefault="00F01B15" w:rsidP="00F01B15">
            <w:pPr>
              <w:pStyle w:val="7Tablebodycopy"/>
            </w:pPr>
            <w:r>
              <w:t>NIL</w:t>
            </w:r>
          </w:p>
        </w:tc>
      </w:tr>
      <w:tr w:rsidR="00F01B15" w14:paraId="6FA0B929" w14:textId="77777777" w:rsidTr="00C13185">
        <w:trPr>
          <w:cantSplit/>
          <w:trHeight w:val="604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38E20CCB" w14:textId="1FE92135" w:rsidR="00F01B15" w:rsidRPr="004D15C0" w:rsidRDefault="00F01B15" w:rsidP="00F01B15">
            <w:pPr>
              <w:pStyle w:val="7Tablebodycopy"/>
            </w:pPr>
            <w:r>
              <w:t>ANDREW PRESCOTT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5311A614" w14:textId="232160C9" w:rsidR="00F01B15" w:rsidRDefault="00F01B15" w:rsidP="00F01B15">
            <w:pPr>
              <w:pStyle w:val="7Tablecopybulleted"/>
              <w:numPr>
                <w:ilvl w:val="0"/>
                <w:numId w:val="0"/>
              </w:numPr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671D4167" w14:textId="27D67B77" w:rsidR="00F01B15" w:rsidRDefault="00F01B15" w:rsidP="00F01B15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22/03/2021</w:t>
            </w:r>
          </w:p>
        </w:tc>
        <w:tc>
          <w:tcPr>
            <w:tcW w:w="2488" w:type="dxa"/>
          </w:tcPr>
          <w:p w14:paraId="6862FB16" w14:textId="557E201D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38475FB2" w14:textId="572CA00F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252F0E4D" w14:textId="033520CC" w:rsidR="00F01B15" w:rsidRDefault="008C4926" w:rsidP="00F01B15">
            <w:pPr>
              <w:pStyle w:val="7Tablebodycopy"/>
            </w:pPr>
            <w:r>
              <w:t>CHAIR OF 1</w:t>
            </w:r>
            <w:r w:rsidRPr="008C4926">
              <w:rPr>
                <w:vertAlign w:val="superscript"/>
              </w:rPr>
              <w:t>ST</w:t>
            </w:r>
            <w:r>
              <w:t xml:space="preserve"> CATISFIELD SCOUT GROUP</w:t>
            </w:r>
          </w:p>
        </w:tc>
        <w:tc>
          <w:tcPr>
            <w:tcW w:w="1675" w:type="dxa"/>
          </w:tcPr>
          <w:p w14:paraId="19446343" w14:textId="610535B6" w:rsidR="00F01B15" w:rsidRDefault="008C4926" w:rsidP="00F01B15">
            <w:pPr>
              <w:pStyle w:val="7Tablebodycopy"/>
            </w:pPr>
            <w: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26 NOVEMBER 2021</w:t>
            </w:r>
          </w:p>
        </w:tc>
      </w:tr>
      <w:tr w:rsidR="00F01B15" w14:paraId="6B61E423" w14:textId="77777777" w:rsidTr="00C13185">
        <w:trPr>
          <w:cantSplit/>
          <w:trHeight w:val="61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03EC401A" w14:textId="6A43B711" w:rsidR="00F01B15" w:rsidRPr="004D15C0" w:rsidRDefault="00F01B15" w:rsidP="00F01B15">
            <w:pPr>
              <w:pStyle w:val="7Tablebodycopy"/>
            </w:pPr>
            <w:r>
              <w:t>BARRIE BOURNE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1963CFA2" w14:textId="528AC287" w:rsidR="00F01B15" w:rsidRDefault="00F01B15" w:rsidP="00F01B15">
            <w:pPr>
              <w:pStyle w:val="7Tablecopybulleted"/>
              <w:numPr>
                <w:ilvl w:val="0"/>
                <w:numId w:val="0"/>
              </w:numPr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25213772" w14:textId="6A4B5261" w:rsidR="00F01B15" w:rsidRDefault="00F01B15" w:rsidP="00F01B15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20/05/2015</w:t>
            </w:r>
          </w:p>
        </w:tc>
        <w:tc>
          <w:tcPr>
            <w:tcW w:w="2488" w:type="dxa"/>
          </w:tcPr>
          <w:p w14:paraId="0658CFBB" w14:textId="62A2D8E4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1825FF12" w14:textId="660550BD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04B7099E" w14:textId="0CED29D8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1675" w:type="dxa"/>
          </w:tcPr>
          <w:p w14:paraId="7CF8AF16" w14:textId="546FB731" w:rsidR="00F01B15" w:rsidRDefault="00F01B15" w:rsidP="00F01B15">
            <w:pPr>
              <w:pStyle w:val="7Tablebodycopy"/>
            </w:pPr>
            <w:r>
              <w:t>NIL</w:t>
            </w:r>
          </w:p>
        </w:tc>
      </w:tr>
      <w:tr w:rsidR="00F01B15" w14:paraId="1DE303DE" w14:textId="77777777" w:rsidTr="00C13185">
        <w:trPr>
          <w:cantSplit/>
          <w:trHeight w:val="614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37E95C92" w14:textId="0003544A" w:rsidR="00F01B15" w:rsidRDefault="00F01B15" w:rsidP="00F01B15">
            <w:pPr>
              <w:pStyle w:val="7Tablebodycopy"/>
            </w:pPr>
            <w:r>
              <w:t>CONNOR MCCUNE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0E912E60" w14:textId="085093E2" w:rsidR="00F01B15" w:rsidRDefault="00F01B15" w:rsidP="00F01B15">
            <w:pPr>
              <w:pStyle w:val="7Tablecopybulleted"/>
              <w:numPr>
                <w:ilvl w:val="0"/>
                <w:numId w:val="0"/>
              </w:numPr>
            </w:pPr>
            <w:r>
              <w:t>STAFF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72ACCA7A" w14:textId="5B5D47CE" w:rsidR="00F01B15" w:rsidRDefault="00F01B15" w:rsidP="00F01B15">
            <w:pPr>
              <w:pStyle w:val="7Tablebodycopy"/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27/09/2022</w:t>
            </w:r>
          </w:p>
        </w:tc>
        <w:tc>
          <w:tcPr>
            <w:tcW w:w="2488" w:type="dxa"/>
          </w:tcPr>
          <w:p w14:paraId="69E08D99" w14:textId="1C67934C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66A51A58" w14:textId="74F75513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66F09428" w14:textId="4FA675A2" w:rsidR="00F01B15" w:rsidRDefault="008F6447" w:rsidP="00F01B15">
            <w:pPr>
              <w:pStyle w:val="7Tablebodycopy"/>
            </w:pPr>
            <w:r>
              <w:t>TEACHER AT HARISON PRIMARY</w:t>
            </w:r>
          </w:p>
        </w:tc>
        <w:tc>
          <w:tcPr>
            <w:tcW w:w="1675" w:type="dxa"/>
          </w:tcPr>
          <w:p w14:paraId="3670BBD7" w14:textId="5CD3B8A0" w:rsidR="00F01B15" w:rsidRDefault="00F01B15" w:rsidP="00F01B15">
            <w:pPr>
              <w:pStyle w:val="7Tablebodycopy"/>
            </w:pPr>
            <w:r>
              <w:t>NIL</w:t>
            </w:r>
          </w:p>
        </w:tc>
      </w:tr>
      <w:tr w:rsidR="00F01B15" w14:paraId="4622C71B" w14:textId="77777777" w:rsidTr="00C13185">
        <w:trPr>
          <w:cantSplit/>
          <w:trHeight w:val="614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257A0A61" w14:textId="4E466779" w:rsidR="00F01B15" w:rsidRPr="004D15C0" w:rsidRDefault="00F01B15" w:rsidP="00F01B15">
            <w:pPr>
              <w:pStyle w:val="7Tablebodycopy"/>
            </w:pPr>
            <w:r>
              <w:t>DAVID MOORMAN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55ECE1DC" w14:textId="3055A822" w:rsidR="00F01B15" w:rsidRDefault="00F01B15" w:rsidP="00F01B15">
            <w:pPr>
              <w:pStyle w:val="7Tablecopybulleted"/>
              <w:numPr>
                <w:ilvl w:val="0"/>
                <w:numId w:val="0"/>
              </w:numPr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7BA19EB8" w14:textId="66A43E62" w:rsidR="00F01B15" w:rsidRDefault="00F01B15" w:rsidP="00F01B15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16/03/2016</w:t>
            </w:r>
          </w:p>
        </w:tc>
        <w:tc>
          <w:tcPr>
            <w:tcW w:w="2488" w:type="dxa"/>
          </w:tcPr>
          <w:p w14:paraId="0252E4F8" w14:textId="4C8A96BC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4126B5C4" w14:textId="4F87A1C1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0517F87A" w14:textId="7D854B1F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1675" w:type="dxa"/>
          </w:tcPr>
          <w:p w14:paraId="03A40364" w14:textId="415ECC8F" w:rsidR="00F01B15" w:rsidRDefault="00F01B15" w:rsidP="00F01B15">
            <w:pPr>
              <w:pStyle w:val="7Tablebodycopy"/>
            </w:pPr>
            <w:r>
              <w:t>NIL</w:t>
            </w:r>
          </w:p>
        </w:tc>
      </w:tr>
      <w:tr w:rsidR="00F01B15" w14:paraId="5B87A075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730813B8" w14:textId="48C9B6FF" w:rsidR="00F01B15" w:rsidRDefault="00F01B15" w:rsidP="00F01B15">
            <w:pPr>
              <w:pStyle w:val="7Tablebodycopy"/>
            </w:pPr>
            <w:r>
              <w:t>ENIKO KOCSIS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17E95E66" w14:textId="611FFA30" w:rsidR="00F01B15" w:rsidRDefault="00F01B15" w:rsidP="00F01B15">
            <w:pPr>
              <w:pStyle w:val="7Tablecopybulleted"/>
              <w:numPr>
                <w:ilvl w:val="0"/>
                <w:numId w:val="0"/>
              </w:numPr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6ED73FE6" w14:textId="45FA2C10" w:rsidR="00F01B15" w:rsidRDefault="00F01B15" w:rsidP="00F01B15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12/07/2018</w:t>
            </w:r>
          </w:p>
        </w:tc>
        <w:tc>
          <w:tcPr>
            <w:tcW w:w="2488" w:type="dxa"/>
          </w:tcPr>
          <w:p w14:paraId="52BB5A62" w14:textId="7BC5991D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788736F1" w14:textId="215539AA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7653B77B" w14:textId="3E8E6F12" w:rsidR="00F01B15" w:rsidRDefault="00F01B15" w:rsidP="00F01B15">
            <w:pPr>
              <w:pStyle w:val="7Tablebodycopy"/>
            </w:pPr>
            <w:r>
              <w:t>DAUGHTER WORKS AT HARRISON PRIMARY</w:t>
            </w:r>
          </w:p>
        </w:tc>
        <w:tc>
          <w:tcPr>
            <w:tcW w:w="1675" w:type="dxa"/>
          </w:tcPr>
          <w:p w14:paraId="04B2D44F" w14:textId="5230C403" w:rsidR="00F01B15" w:rsidRDefault="00F01B15" w:rsidP="00F01B15">
            <w:pPr>
              <w:pStyle w:val="7Tablebodycopy"/>
            </w:pPr>
            <w: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3 M</w:t>
            </w:r>
            <w:r w:rsidR="00A344DE"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 xml:space="preserve">AY </w:t>
            </w:r>
            <w:r>
              <w:rPr>
                <w:rFonts w:ascii="Helvetica" w:hAnsi="Helvetica" w:cs="Helvetica"/>
                <w:sz w:val="23"/>
                <w:szCs w:val="23"/>
                <w:shd w:val="clear" w:color="auto" w:fill="FFFFFF"/>
              </w:rPr>
              <w:t>2022</w:t>
            </w:r>
          </w:p>
        </w:tc>
      </w:tr>
      <w:tr w:rsidR="00F01B15" w14:paraId="5E816B91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756DC44C" w14:textId="18557369" w:rsidR="00F01B15" w:rsidRDefault="00F01B15" w:rsidP="00F01B15">
            <w:pPr>
              <w:pStyle w:val="7Tablebodycopy"/>
            </w:pPr>
            <w:r>
              <w:t>EVELINA CAPASSO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0F107F17" w14:textId="744E5FA5" w:rsidR="00F01B15" w:rsidRDefault="00F01B15" w:rsidP="00F01B15">
            <w:pPr>
              <w:pStyle w:val="7Tablecopybulleted"/>
              <w:numPr>
                <w:ilvl w:val="0"/>
                <w:numId w:val="0"/>
              </w:numPr>
            </w:pPr>
            <w:r>
              <w:t>PARENT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06E842FE" w14:textId="29794252" w:rsidR="00F01B15" w:rsidRDefault="00F01B15" w:rsidP="00F01B15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17/07/2019</w:t>
            </w:r>
          </w:p>
        </w:tc>
        <w:tc>
          <w:tcPr>
            <w:tcW w:w="2488" w:type="dxa"/>
          </w:tcPr>
          <w:p w14:paraId="175EAF24" w14:textId="668FE02C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2671B9A4" w14:textId="5D91EC59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73EB9FF1" w14:textId="77662509" w:rsidR="00F01B15" w:rsidRDefault="00F01B15" w:rsidP="00F01B15">
            <w:pPr>
              <w:pStyle w:val="7Tablebodycopy"/>
            </w:pPr>
            <w:r>
              <w:t>NIL</w:t>
            </w:r>
          </w:p>
        </w:tc>
        <w:tc>
          <w:tcPr>
            <w:tcW w:w="1675" w:type="dxa"/>
          </w:tcPr>
          <w:p w14:paraId="3163D8D0" w14:textId="100DDB40" w:rsidR="00F01B15" w:rsidRDefault="00F01B15" w:rsidP="00F01B15">
            <w:pPr>
              <w:pStyle w:val="7Tablebodycopy"/>
            </w:pPr>
            <w:r>
              <w:t>NIL</w:t>
            </w:r>
          </w:p>
        </w:tc>
      </w:tr>
      <w:tr w:rsidR="008F6447" w14:paraId="5CF341E6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25B4E648" w14:textId="630CDC53" w:rsidR="008F6447" w:rsidRDefault="008F6447" w:rsidP="008F6447">
            <w:pPr>
              <w:pStyle w:val="7Tablebodycopy"/>
            </w:pPr>
            <w:r>
              <w:lastRenderedPageBreak/>
              <w:t>JANE BOWDEN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27F3263C" w14:textId="15C60583" w:rsidR="008F6447" w:rsidRDefault="008F6447" w:rsidP="008F6447">
            <w:pPr>
              <w:pStyle w:val="7Tablecopybulleted"/>
              <w:numPr>
                <w:ilvl w:val="0"/>
                <w:numId w:val="0"/>
              </w:numPr>
              <w:ind w:left="340" w:hanging="340"/>
            </w:pPr>
            <w:r>
              <w:t>ASSOCIATE MEMBER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360E899D" w14:textId="77777777" w:rsidR="008F6447" w:rsidRDefault="008F6447" w:rsidP="008F6447">
            <w:pPr>
              <w:pStyle w:val="7Tablebodycopy"/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488" w:type="dxa"/>
          </w:tcPr>
          <w:p w14:paraId="66C22041" w14:textId="5D3DF8C3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405C3DBF" w14:textId="2D7D45E1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2DB9A3F3" w14:textId="6A317A73" w:rsidR="008F6447" w:rsidRDefault="008F6447" w:rsidP="008F6447">
            <w:pPr>
              <w:pStyle w:val="7Tablebodycopy"/>
            </w:pPr>
            <w:r>
              <w:t>DEPUTY HEAD</w:t>
            </w:r>
          </w:p>
        </w:tc>
        <w:tc>
          <w:tcPr>
            <w:tcW w:w="1675" w:type="dxa"/>
          </w:tcPr>
          <w:p w14:paraId="45D379C5" w14:textId="1147ABCE" w:rsidR="008F6447" w:rsidRDefault="008F6447" w:rsidP="008F6447">
            <w:pPr>
              <w:pStyle w:val="7Tablebodycopy"/>
            </w:pPr>
            <w:r>
              <w:t>NIL</w:t>
            </w:r>
          </w:p>
        </w:tc>
      </w:tr>
      <w:tr w:rsidR="008F6447" w14:paraId="5605835F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3F3D1DFE" w14:textId="66C3595D" w:rsidR="008F6447" w:rsidRPr="004D15C0" w:rsidRDefault="008F6447" w:rsidP="008F6447">
            <w:pPr>
              <w:pStyle w:val="7Tablebodycopy"/>
            </w:pPr>
            <w:r>
              <w:t>JONATHAN BRAND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26B4622E" w14:textId="22CDFB7A" w:rsidR="008F6447" w:rsidRDefault="008F6447" w:rsidP="008F6447">
            <w:pPr>
              <w:pStyle w:val="7Tablecopybulleted"/>
              <w:numPr>
                <w:ilvl w:val="0"/>
                <w:numId w:val="0"/>
              </w:numPr>
              <w:ind w:left="340" w:hanging="340"/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71274E6F" w14:textId="2BF21BD5" w:rsidR="008F6447" w:rsidRDefault="008F6447" w:rsidP="008F6447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07/02/2019</w:t>
            </w:r>
          </w:p>
        </w:tc>
        <w:tc>
          <w:tcPr>
            <w:tcW w:w="2488" w:type="dxa"/>
          </w:tcPr>
          <w:p w14:paraId="0BF8DC5B" w14:textId="3897F4E4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652A556A" w14:textId="4224F803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241BB2DA" w14:textId="3305CA59" w:rsidR="008F6447" w:rsidRDefault="008F6447" w:rsidP="008F6447">
            <w:pPr>
              <w:pStyle w:val="7Tablebodycopy"/>
            </w:pPr>
            <w:r>
              <w:t xml:space="preserve">FATHER </w:t>
            </w:r>
            <w:r w:rsidR="00A344DE">
              <w:t xml:space="preserve">IS </w:t>
            </w:r>
            <w:r>
              <w:t>GOVERNOR AT HENRY CORT COMMUNITY COLLEGE</w:t>
            </w:r>
          </w:p>
        </w:tc>
        <w:tc>
          <w:tcPr>
            <w:tcW w:w="1675" w:type="dxa"/>
          </w:tcPr>
          <w:p w14:paraId="55A92BE3" w14:textId="65E3508F" w:rsidR="008F6447" w:rsidRDefault="008F6447" w:rsidP="008F6447">
            <w:pPr>
              <w:pStyle w:val="7Tablebodycopy"/>
            </w:pPr>
            <w:r>
              <w:t>27 SEPTEMBER 2022</w:t>
            </w:r>
          </w:p>
        </w:tc>
      </w:tr>
      <w:tr w:rsidR="008F6447" w14:paraId="60BB181A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2C8DC089" w14:textId="5E793772" w:rsidR="008F6447" w:rsidRPr="004D15C0" w:rsidRDefault="008F6447" w:rsidP="008F6447">
            <w:pPr>
              <w:pStyle w:val="7Tablebodycopy"/>
            </w:pPr>
            <w:r>
              <w:t>KATIE FORD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55200642" w14:textId="0CE01BC0" w:rsidR="008F6447" w:rsidRDefault="008F6447" w:rsidP="008F6447">
            <w:pPr>
              <w:pStyle w:val="7Tablecopybulleted"/>
              <w:numPr>
                <w:ilvl w:val="0"/>
                <w:numId w:val="0"/>
              </w:numPr>
              <w:ind w:left="340" w:hanging="340"/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489CFE8C" w14:textId="02227E45" w:rsidR="008F6447" w:rsidRDefault="008F6447" w:rsidP="008F6447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07/02/2019</w:t>
            </w:r>
          </w:p>
        </w:tc>
        <w:tc>
          <w:tcPr>
            <w:tcW w:w="2488" w:type="dxa"/>
          </w:tcPr>
          <w:p w14:paraId="49DE2244" w14:textId="389AA0CD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69D569A3" w14:textId="1F4B513A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3B427160" w14:textId="5129B712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1675" w:type="dxa"/>
          </w:tcPr>
          <w:p w14:paraId="7F043D92" w14:textId="7B7D09DC" w:rsidR="008F6447" w:rsidRDefault="008F6447" w:rsidP="008F6447">
            <w:pPr>
              <w:pStyle w:val="7Tablebodycopy"/>
            </w:pPr>
            <w:r>
              <w:t>NIL</w:t>
            </w:r>
          </w:p>
        </w:tc>
      </w:tr>
      <w:tr w:rsidR="008F6447" w14:paraId="41009604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04988646" w14:textId="517207F9" w:rsidR="008F6447" w:rsidRPr="004D15C0" w:rsidRDefault="008F6447" w:rsidP="008F6447">
            <w:pPr>
              <w:pStyle w:val="7Tablebodycopy"/>
            </w:pPr>
            <w:r>
              <w:t>MATTHEW JAMES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6A63E353" w14:textId="05C85E6C" w:rsidR="008F6447" w:rsidRDefault="008F6447" w:rsidP="008F6447">
            <w:pPr>
              <w:pStyle w:val="7Tablecopybulleted"/>
              <w:numPr>
                <w:ilvl w:val="0"/>
                <w:numId w:val="0"/>
              </w:numPr>
              <w:ind w:left="340" w:hanging="259"/>
            </w:pPr>
            <w:r>
              <w:t>CO-OPTED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1514D453" w14:textId="0052BFEA" w:rsidR="008F6447" w:rsidRDefault="008F6447" w:rsidP="008F6447">
            <w:pPr>
              <w:pStyle w:val="7Tablebodycopy"/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22/03/2021</w:t>
            </w:r>
          </w:p>
        </w:tc>
        <w:tc>
          <w:tcPr>
            <w:tcW w:w="2488" w:type="dxa"/>
          </w:tcPr>
          <w:p w14:paraId="5B224094" w14:textId="6B8CB42D" w:rsidR="008F6447" w:rsidRPr="008F6447" w:rsidRDefault="008F6447" w:rsidP="008F6447">
            <w:pPr>
              <w:pStyle w:val="7Tablebodycopy"/>
              <w:rPr>
                <w:b/>
                <w:bCs/>
              </w:rPr>
            </w:pPr>
            <w:r>
              <w:t>NIL</w:t>
            </w:r>
          </w:p>
        </w:tc>
        <w:tc>
          <w:tcPr>
            <w:tcW w:w="2521" w:type="dxa"/>
          </w:tcPr>
          <w:p w14:paraId="4C145218" w14:textId="79AC3D56" w:rsidR="008F6447" w:rsidRPr="008F6447" w:rsidRDefault="008F6447" w:rsidP="008F6447">
            <w:pPr>
              <w:pStyle w:val="7Tablebodycopy"/>
              <w:rPr>
                <w:b/>
                <w:bCs/>
              </w:rPr>
            </w:pPr>
            <w:r>
              <w:t>NIL</w:t>
            </w:r>
          </w:p>
        </w:tc>
        <w:tc>
          <w:tcPr>
            <w:tcW w:w="2246" w:type="dxa"/>
          </w:tcPr>
          <w:p w14:paraId="429E44E0" w14:textId="7BB94E68" w:rsidR="008F6447" w:rsidRPr="008F6447" w:rsidRDefault="008F6447" w:rsidP="008F6447">
            <w:pPr>
              <w:pStyle w:val="7Tablebodycopy"/>
              <w:rPr>
                <w:b/>
                <w:bCs/>
              </w:rPr>
            </w:pPr>
            <w:r>
              <w:t>NIL</w:t>
            </w:r>
          </w:p>
        </w:tc>
        <w:tc>
          <w:tcPr>
            <w:tcW w:w="1675" w:type="dxa"/>
          </w:tcPr>
          <w:p w14:paraId="4CC51D44" w14:textId="57A1960C" w:rsidR="008F6447" w:rsidRPr="008F6447" w:rsidRDefault="008F6447" w:rsidP="008F6447">
            <w:pPr>
              <w:pStyle w:val="7Tablebodycopy"/>
              <w:rPr>
                <w:b/>
                <w:bCs/>
              </w:rPr>
            </w:pPr>
            <w:r>
              <w:t>NIL</w:t>
            </w:r>
          </w:p>
        </w:tc>
      </w:tr>
      <w:tr w:rsidR="008F6447" w14:paraId="4E38380C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07B23D02" w14:textId="18BC3573" w:rsidR="008F6447" w:rsidRDefault="008F6447" w:rsidP="008F6447">
            <w:pPr>
              <w:pStyle w:val="7Tablebodycopy"/>
            </w:pPr>
            <w:r>
              <w:t>SARA GMITROWICZ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5BDB2AD9" w14:textId="6D3F3F3A" w:rsidR="008F6447" w:rsidRDefault="008F6447" w:rsidP="008F6447">
            <w:pPr>
              <w:pStyle w:val="7Tablecopybulleted"/>
              <w:numPr>
                <w:ilvl w:val="0"/>
                <w:numId w:val="0"/>
              </w:numPr>
              <w:ind w:left="340" w:hanging="259"/>
            </w:pPr>
            <w:r>
              <w:t>HEAD TEACHER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0207BEB9" w14:textId="1577FC0A" w:rsidR="008F6447" w:rsidRPr="00C13185" w:rsidRDefault="008F6447" w:rsidP="008F6447">
            <w:pPr>
              <w:pStyle w:val="7Tablebodycopy"/>
              <w:rPr>
                <w:sz w:val="22"/>
                <w:szCs w:val="22"/>
              </w:rPr>
            </w:pPr>
            <w:r>
              <w:rPr>
                <w:rFonts w:ascii="Helvetica" w:hAnsi="Helvetica" w:cs="Helvetica"/>
                <w:color w:val="333333"/>
                <w:sz w:val="23"/>
                <w:szCs w:val="23"/>
                <w:shd w:val="clear" w:color="auto" w:fill="FFFFFF"/>
              </w:rPr>
              <w:t>04/09/2017</w:t>
            </w:r>
          </w:p>
        </w:tc>
        <w:tc>
          <w:tcPr>
            <w:tcW w:w="2488" w:type="dxa"/>
          </w:tcPr>
          <w:p w14:paraId="7E2C644B" w14:textId="5BB1018D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08108E15" w14:textId="309555AA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7E277758" w14:textId="473C899B" w:rsidR="008F6447" w:rsidRDefault="008F6447" w:rsidP="008F6447">
            <w:pPr>
              <w:pStyle w:val="7Tablebodycopy"/>
            </w:pPr>
            <w:r>
              <w:t>HEAD TEACHER AT HARRISON PRIMARY SCHOOL</w:t>
            </w:r>
          </w:p>
        </w:tc>
        <w:tc>
          <w:tcPr>
            <w:tcW w:w="1675" w:type="dxa"/>
          </w:tcPr>
          <w:p w14:paraId="4B1A6241" w14:textId="783D44EF" w:rsidR="008F6447" w:rsidRDefault="008F6447" w:rsidP="008F6447">
            <w:pPr>
              <w:pStyle w:val="7Tablebodycopy"/>
            </w:pPr>
            <w:r>
              <w:t>NIL</w:t>
            </w:r>
          </w:p>
        </w:tc>
      </w:tr>
      <w:tr w:rsidR="008F6447" w14:paraId="1031762D" w14:textId="77777777" w:rsidTr="00C13185">
        <w:trPr>
          <w:cantSplit/>
          <w:trHeight w:val="626"/>
        </w:trPr>
        <w:tc>
          <w:tcPr>
            <w:tcW w:w="1691" w:type="dxa"/>
            <w:shd w:val="clear" w:color="auto" w:fill="auto"/>
            <w:tcMar>
              <w:top w:w="113" w:type="dxa"/>
              <w:bottom w:w="113" w:type="dxa"/>
            </w:tcMar>
          </w:tcPr>
          <w:p w14:paraId="4E87E8E6" w14:textId="58DCBCC2" w:rsidR="008F6447" w:rsidRPr="004D15C0" w:rsidRDefault="008F6447" w:rsidP="008F6447">
            <w:pPr>
              <w:pStyle w:val="7Tablebodycopy"/>
            </w:pPr>
            <w:r>
              <w:t>STUART LYLE</w:t>
            </w:r>
          </w:p>
        </w:tc>
        <w:tc>
          <w:tcPr>
            <w:tcW w:w="2348" w:type="dxa"/>
            <w:shd w:val="clear" w:color="auto" w:fill="auto"/>
            <w:tcMar>
              <w:top w:w="113" w:type="dxa"/>
              <w:bottom w:w="113" w:type="dxa"/>
            </w:tcMar>
          </w:tcPr>
          <w:p w14:paraId="4EFEAA67" w14:textId="7BC6650C" w:rsidR="008F6447" w:rsidRDefault="008F6447" w:rsidP="008F6447">
            <w:pPr>
              <w:pStyle w:val="7Tablecopybulleted"/>
              <w:numPr>
                <w:ilvl w:val="0"/>
                <w:numId w:val="0"/>
              </w:numPr>
              <w:ind w:left="340" w:hanging="259"/>
            </w:pPr>
            <w:r>
              <w:t>PARENT</w:t>
            </w:r>
          </w:p>
        </w:tc>
        <w:tc>
          <w:tcPr>
            <w:tcW w:w="1684" w:type="dxa"/>
            <w:shd w:val="clear" w:color="auto" w:fill="auto"/>
            <w:tcMar>
              <w:top w:w="113" w:type="dxa"/>
              <w:bottom w:w="113" w:type="dxa"/>
            </w:tcMar>
          </w:tcPr>
          <w:p w14:paraId="1ADC0C02" w14:textId="1ECD9BE6" w:rsidR="008F6447" w:rsidRPr="00C13185" w:rsidRDefault="008F6447" w:rsidP="008F6447">
            <w:pPr>
              <w:pStyle w:val="7Tablebodycopy"/>
              <w:rPr>
                <w:sz w:val="22"/>
                <w:szCs w:val="22"/>
              </w:rPr>
            </w:pPr>
            <w:r w:rsidRPr="00C13185">
              <w:rPr>
                <w:sz w:val="22"/>
                <w:szCs w:val="22"/>
              </w:rPr>
              <w:t>09/01/2021</w:t>
            </w:r>
          </w:p>
        </w:tc>
        <w:tc>
          <w:tcPr>
            <w:tcW w:w="2488" w:type="dxa"/>
          </w:tcPr>
          <w:p w14:paraId="06C5735C" w14:textId="697CCB9D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521" w:type="dxa"/>
          </w:tcPr>
          <w:p w14:paraId="5FE74099" w14:textId="3AC5B87F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2246" w:type="dxa"/>
          </w:tcPr>
          <w:p w14:paraId="45A625EB" w14:textId="4CBB4D8A" w:rsidR="008F6447" w:rsidRDefault="008F6447" w:rsidP="008F6447">
            <w:pPr>
              <w:pStyle w:val="7Tablebodycopy"/>
            </w:pPr>
            <w:r>
              <w:t>NIL</w:t>
            </w:r>
          </w:p>
        </w:tc>
        <w:tc>
          <w:tcPr>
            <w:tcW w:w="1675" w:type="dxa"/>
          </w:tcPr>
          <w:p w14:paraId="12097746" w14:textId="4965C65F" w:rsidR="008F6447" w:rsidRDefault="008F6447" w:rsidP="008F6447">
            <w:pPr>
              <w:pStyle w:val="7Tablebodycopy"/>
            </w:pPr>
            <w:r>
              <w:t>NIL</w:t>
            </w:r>
          </w:p>
        </w:tc>
      </w:tr>
    </w:tbl>
    <w:p w14:paraId="548F433C" w14:textId="77777777" w:rsidR="00CE654E" w:rsidRPr="0029323B" w:rsidRDefault="00CE654E" w:rsidP="0029323B">
      <w:pPr>
        <w:rPr>
          <w:rFonts w:cs="Arial"/>
          <w:szCs w:val="20"/>
        </w:rPr>
      </w:pPr>
    </w:p>
    <w:sectPr w:rsidR="00CE654E" w:rsidRPr="0029323B" w:rsidSect="008E357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992" w:right="992" w:bottom="1077" w:left="1077" w:header="737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82716F" w14:textId="77777777" w:rsidR="008214F7" w:rsidRDefault="008214F7" w:rsidP="00626EDA">
      <w:r>
        <w:separator/>
      </w:r>
    </w:p>
  </w:endnote>
  <w:endnote w:type="continuationSeparator" w:id="0">
    <w:p w14:paraId="2984D364" w14:textId="77777777" w:rsidR="008214F7" w:rsidRDefault="008214F7" w:rsidP="0062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50402020203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FE3F15" w14:paraId="1531E4A7" w14:textId="77777777" w:rsidTr="008E3578">
      <w:tc>
        <w:tcPr>
          <w:tcW w:w="6379" w:type="dxa"/>
          <w:shd w:val="clear" w:color="auto" w:fill="auto"/>
        </w:tcPr>
        <w:p w14:paraId="72314C74" w14:textId="77777777" w:rsidR="00FE3F15" w:rsidRPr="00FF7156" w:rsidRDefault="00735B7D" w:rsidP="00FE3F15">
          <w:pPr>
            <w:shd w:val="clear" w:color="auto" w:fill="FFFFFF"/>
            <w:textAlignment w:val="baseline"/>
            <w:rPr>
              <w:rFonts w:eastAsia="Times New Roman" w:cs="Arial"/>
              <w:color w:val="808080"/>
              <w:sz w:val="16"/>
              <w:szCs w:val="16"/>
            </w:rPr>
          </w:pPr>
          <w:r w:rsidRPr="00FF7156">
            <w:rPr>
              <w:rFonts w:eastAsia="Times New Roman" w:cs="Arial"/>
              <w:color w:val="808080"/>
              <w:sz w:val="16"/>
              <w:szCs w:val="16"/>
              <w:bdr w:val="none" w:sz="0" w:space="0" w:color="auto" w:frame="1"/>
            </w:rPr>
            <w:t>© The Key Support Services Ltd | </w:t>
          </w:r>
          <w:hyperlink r:id="rId1" w:tgtFrame="_blank" w:history="1">
            <w:r w:rsidRPr="00FF7156">
              <w:rPr>
                <w:rStyle w:val="Hyperlink"/>
                <w:rFonts w:eastAsia="Times New Roman" w:cs="Arial"/>
                <w:color w:val="808080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  <w:p w14:paraId="684EFB0B" w14:textId="77777777" w:rsidR="00FE3F15" w:rsidRDefault="00FE3F15" w:rsidP="006F569D">
          <w:pPr>
            <w:pStyle w:val="Footer"/>
          </w:pPr>
        </w:p>
      </w:tc>
      <w:tc>
        <w:tcPr>
          <w:tcW w:w="8381" w:type="dxa"/>
        </w:tcPr>
        <w:p w14:paraId="3901CD68" w14:textId="5408EA6B" w:rsidR="00FE3F15" w:rsidRPr="00177722" w:rsidRDefault="00EA2DAC" w:rsidP="00FE3F15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755000BE" wp14:editId="00DA5C05">
                <wp:extent cx="1428750" cy="257175"/>
                <wp:effectExtent l="0" t="0" r="0" b="0"/>
                <wp:docPr id="6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61D944A" w14:textId="77777777" w:rsidR="00874C73" w:rsidRDefault="00874C73" w:rsidP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382F83">
      <w:rPr>
        <w:noProof/>
        <w:color w:val="auto"/>
      </w:rPr>
      <w:t>2</w:t>
    </w:r>
    <w:r w:rsidRPr="00874C73">
      <w:rPr>
        <w:noProof/>
        <w:color w:val="auto"/>
      </w:rPr>
      <w:fldChar w:fldCharType="end"/>
    </w:r>
  </w:p>
  <w:p w14:paraId="27CEA883" w14:textId="77777777" w:rsidR="00FE3F15" w:rsidRPr="00590890" w:rsidRDefault="00FE3F15" w:rsidP="006F569D">
    <w:pPr>
      <w:pStyle w:val="Footer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56665" w14:textId="77777777" w:rsidR="00874C73" w:rsidRDefault="00874C73">
    <w:pPr>
      <w:pStyle w:val="Footer"/>
    </w:pPr>
  </w:p>
  <w:tbl>
    <w:tblPr>
      <w:tblW w:w="14760" w:type="dxa"/>
      <w:tblBorders>
        <w:top w:val="single" w:sz="8" w:space="0" w:color="FF1F64"/>
      </w:tblBorders>
      <w:tblCellMar>
        <w:top w:w="142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379"/>
      <w:gridCol w:w="8381"/>
    </w:tblGrid>
    <w:tr w:rsidR="00874C73" w:rsidRPr="00177722" w14:paraId="783219DE" w14:textId="77777777" w:rsidTr="008E3578">
      <w:tc>
        <w:tcPr>
          <w:tcW w:w="6379" w:type="dxa"/>
          <w:shd w:val="clear" w:color="auto" w:fill="auto"/>
        </w:tcPr>
        <w:p w14:paraId="62060F06" w14:textId="77777777" w:rsidR="004E2711" w:rsidRPr="003A2756" w:rsidRDefault="004E2711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Get the knowledge you need to act at </w:t>
          </w:r>
          <w:hyperlink r:id="rId1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thekeysupport.com/gov</w:t>
            </w:r>
          </w:hyperlink>
        </w:p>
        <w:p w14:paraId="1D7B4D52" w14:textId="77777777" w:rsidR="004E2711" w:rsidRPr="003A2756" w:rsidRDefault="004E2711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</w:pPr>
          <w:r w:rsidRPr="003A2756">
            <w:rPr>
              <w:rFonts w:eastAsia="Times New Roman" w:cs="Arial"/>
              <w:b/>
              <w:color w:val="7C7C7C"/>
              <w:sz w:val="16"/>
              <w:szCs w:val="16"/>
              <w:bdr w:val="none" w:sz="0" w:space="0" w:color="auto" w:frame="1"/>
            </w:rPr>
            <w:t>&gt;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Logins for everyone on your governing board, at no extra cost</w:t>
          </w:r>
        </w:p>
        <w:p w14:paraId="1E520B19" w14:textId="77777777" w:rsidR="00874C73" w:rsidRPr="003A2756" w:rsidRDefault="004E2711" w:rsidP="004E2711">
          <w:pPr>
            <w:shd w:val="clear" w:color="auto" w:fill="FFFFFF"/>
            <w:textAlignment w:val="baseline"/>
            <w:rPr>
              <w:rFonts w:eastAsia="Times New Roman" w:cs="Arial"/>
              <w:color w:val="7C7C7C"/>
              <w:sz w:val="16"/>
              <w:szCs w:val="16"/>
            </w:rPr>
          </w:pP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© The Key </w:t>
          </w:r>
          <w:r w:rsidRPr="003A2756">
            <w:rPr>
              <w:rStyle w:val="FooterChar"/>
              <w:rFonts w:eastAsia="MS Mincho"/>
              <w:color w:val="7C7C7C"/>
            </w:rPr>
            <w:t>Support</w:t>
          </w:r>
          <w:r w:rsidRPr="003A2756">
            <w:rPr>
              <w:rFonts w:eastAsia="Times New Roman" w:cs="Arial"/>
              <w:color w:val="7C7C7C"/>
              <w:sz w:val="16"/>
              <w:szCs w:val="16"/>
              <w:bdr w:val="none" w:sz="0" w:space="0" w:color="auto" w:frame="1"/>
            </w:rPr>
            <w:t xml:space="preserve"> Services Ltd | For terms of use, visit </w:t>
          </w:r>
          <w:hyperlink r:id="rId2" w:tgtFrame="_blank" w:history="1">
            <w:r w:rsidRPr="003A2756">
              <w:rPr>
                <w:rStyle w:val="Hyperlink"/>
                <w:rFonts w:eastAsia="Times New Roman" w:cs="Arial"/>
                <w:color w:val="7C7C7C"/>
                <w:sz w:val="16"/>
                <w:szCs w:val="16"/>
                <w:bdr w:val="none" w:sz="0" w:space="0" w:color="auto" w:frame="1"/>
              </w:rPr>
              <w:t>thekeysupport.com/terms</w:t>
            </w:r>
          </w:hyperlink>
        </w:p>
      </w:tc>
      <w:tc>
        <w:tcPr>
          <w:tcW w:w="8381" w:type="dxa"/>
        </w:tcPr>
        <w:p w14:paraId="4C807C6C" w14:textId="272D580C" w:rsidR="00874C73" w:rsidRPr="00177722" w:rsidRDefault="00EA2DAC" w:rsidP="00874C73">
          <w:pPr>
            <w:shd w:val="clear" w:color="auto" w:fill="FFFFFF"/>
            <w:jc w:val="right"/>
            <w:textAlignment w:val="baseline"/>
            <w:rPr>
              <w:rFonts w:eastAsia="Times New Roman" w:cs="Arial"/>
              <w:color w:val="BFBFBF"/>
              <w:sz w:val="17"/>
              <w:szCs w:val="17"/>
              <w:bdr w:val="none" w:sz="0" w:space="0" w:color="auto" w:frame="1"/>
            </w:rPr>
          </w:pPr>
          <w:r>
            <w:rPr>
              <w:rFonts w:eastAsia="Times New Roman" w:cs="Arial"/>
              <w:noProof/>
              <w:color w:val="BFBFBF"/>
              <w:sz w:val="17"/>
              <w:szCs w:val="17"/>
              <w:bdr w:val="none" w:sz="0" w:space="0" w:color="auto" w:frame="1"/>
              <w:lang w:val="en-GB" w:eastAsia="en-GB"/>
            </w:rPr>
            <w:drawing>
              <wp:inline distT="0" distB="0" distL="0" distR="0" wp14:anchorId="1939763B" wp14:editId="32A2B603">
                <wp:extent cx="1428750" cy="257175"/>
                <wp:effectExtent l="0" t="0" r="0" b="0"/>
                <wp:docPr id="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517434C" w14:textId="77777777" w:rsidR="00874C73" w:rsidRDefault="00874C73">
    <w:pPr>
      <w:pStyle w:val="Footer"/>
    </w:pPr>
  </w:p>
  <w:p w14:paraId="587D98F1" w14:textId="77777777" w:rsidR="00874C73" w:rsidRDefault="00874C73">
    <w:pPr>
      <w:pStyle w:val="Footer"/>
      <w:rPr>
        <w:noProof/>
      </w:rPr>
    </w:pPr>
    <w:r w:rsidRPr="00874C73">
      <w:rPr>
        <w:color w:val="auto"/>
      </w:rPr>
      <w:t>Page</w:t>
    </w:r>
    <w:r w:rsidRPr="00874C73">
      <w:rPr>
        <w:b/>
      </w:rPr>
      <w:t xml:space="preserve"> </w:t>
    </w:r>
    <w:r w:rsidRPr="003A2756">
      <w:rPr>
        <w:b/>
        <w:color w:val="FF1F64"/>
      </w:rPr>
      <w:t>|</w:t>
    </w:r>
    <w:r>
      <w:t xml:space="preserve"> </w:t>
    </w:r>
    <w:r w:rsidRPr="00874C73">
      <w:rPr>
        <w:color w:val="auto"/>
      </w:rPr>
      <w:fldChar w:fldCharType="begin"/>
    </w:r>
    <w:r w:rsidRPr="00874C73">
      <w:rPr>
        <w:color w:val="auto"/>
      </w:rPr>
      <w:instrText xml:space="preserve"> PAGE   \* MERGEFORMAT </w:instrText>
    </w:r>
    <w:r w:rsidRPr="00874C73">
      <w:rPr>
        <w:color w:val="auto"/>
      </w:rPr>
      <w:fldChar w:fldCharType="separate"/>
    </w:r>
    <w:r w:rsidR="00382F83">
      <w:rPr>
        <w:noProof/>
        <w:color w:val="auto"/>
      </w:rPr>
      <w:t>1</w:t>
    </w:r>
    <w:r w:rsidRPr="00874C73">
      <w:rPr>
        <w:noProof/>
        <w:color w:val="auto"/>
      </w:rPr>
      <w:fldChar w:fldCharType="end"/>
    </w:r>
  </w:p>
  <w:p w14:paraId="656149B0" w14:textId="77777777" w:rsidR="00FE3F15" w:rsidRPr="00874C73" w:rsidRDefault="00FE3F15" w:rsidP="006F56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583FA" w14:textId="77777777" w:rsidR="008214F7" w:rsidRDefault="008214F7" w:rsidP="00626EDA">
      <w:r>
        <w:separator/>
      </w:r>
    </w:p>
  </w:footnote>
  <w:footnote w:type="continuationSeparator" w:id="0">
    <w:p w14:paraId="2531E8D4" w14:textId="77777777" w:rsidR="008214F7" w:rsidRDefault="008214F7" w:rsidP="0062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8438B4" w14:textId="25621210" w:rsidR="00FE3F15" w:rsidRDefault="00EA2DAC">
    <w:r>
      <w:rPr>
        <w:noProof/>
        <w:lang w:val="en-GB" w:eastAsia="en-GB"/>
      </w:rPr>
      <w:drawing>
        <wp:anchor distT="0" distB="0" distL="114300" distR="114300" simplePos="0" relativeHeight="251657216" behindDoc="1" locked="0" layoutInCell="1" allowOverlap="1" wp14:anchorId="03273FBA" wp14:editId="5BD2144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8405" cy="10695940"/>
          <wp:effectExtent l="0" t="0" r="0" b="0"/>
          <wp:wrapNone/>
          <wp:docPr id="2" name="Picture 4" descr="keydocs-background-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keydocs-background-bann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695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F04">
      <w:rPr>
        <w:noProof/>
      </w:rPr>
      <w:pict w14:anchorId="13C485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15pt;height:842.2pt;z-index:-251658240;mso-wrap-edited:f;mso-position-horizontal:center;mso-position-horizontal-relative:margin;mso-position-vertical:center;mso-position-vertical-relative:margin" wrapcoords="-27 0 -27 21561 21600 21561 21600 0 -27 0">
          <v:imagedata r:id="rId2" o:title="keydocs-backgroun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A35AAD" w14:textId="77777777" w:rsidR="00FE3F15" w:rsidRDefault="00FE3F15"/>
  <w:p w14:paraId="61DA68F3" w14:textId="77777777" w:rsidR="00FE3F15" w:rsidRDefault="00FE3F15"/>
  <w:p w14:paraId="12F924C5" w14:textId="77777777" w:rsidR="00FE3F15" w:rsidRDefault="00FE3F1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E9AF2" w14:textId="77777777" w:rsidR="00FE3F15" w:rsidRDefault="00FE3F15"/>
  <w:p w14:paraId="214B3A2A" w14:textId="77777777" w:rsidR="00FE3F15" w:rsidRDefault="00FE3F15" w:rsidP="00FE3F1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25pt;height:332.25pt" o:bullet="t">
        <v:imagedata r:id="rId1" o:title="TK_LOGO_POINTER_RGB_BULLET"/>
      </v:shape>
    </w:pict>
  </w:numPicBullet>
  <w:numPicBullet w:numPicBulletId="1">
    <w:pict>
      <v:shape id="_x0000_i1027" type="#_x0000_t75" style="width:36pt;height:30pt" o:bullet="t">
        <v:imagedata r:id="rId2" o:title="Tick"/>
      </v:shape>
    </w:pict>
  </w:numPicBullet>
  <w:numPicBullet w:numPicBulletId="2">
    <w:pict>
      <v:shape id="_x0000_i1028" type="#_x0000_t75" style="width:30pt;height:30pt" o:bullet="t">
        <v:imagedata r:id="rId3" o:title="Cross"/>
      </v:shape>
    </w:pict>
  </w:numPicBullet>
  <w:numPicBullet w:numPicBulletId="3">
    <w:pict>
      <v:shape id="_x0000_i1029" type="#_x0000_t75" style="width:209.25pt;height:332.25pt" o:bullet="t">
        <v:imagedata r:id="rId4" o:title="art1EF6"/>
      </v:shape>
    </w:pict>
  </w:numPicBullet>
  <w:numPicBullet w:numPicBulletId="4">
    <w:pict>
      <v:shape id="_x0000_i1030" type="#_x0000_t75" style="width:209.25pt;height:332.25pt" o:bullet="t">
        <v:imagedata r:id="rId5" o:title="TK_LOGO_POINTER_RGB_bullet_blue"/>
      </v:shape>
    </w:pict>
  </w:numPicBullet>
  <w:abstractNum w:abstractNumId="0" w15:restartNumberingAfterBreak="0">
    <w:nsid w:val="FFFFFF7C"/>
    <w:multiLevelType w:val="singleLevel"/>
    <w:tmpl w:val="8E98ED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0E23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5C8F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C2D5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63473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60EE4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B604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0A03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C34F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EA2E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4531B"/>
    <w:multiLevelType w:val="hybridMultilevel"/>
    <w:tmpl w:val="0FCC7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C3622"/>
    <w:multiLevelType w:val="hybridMultilevel"/>
    <w:tmpl w:val="2BD4E6F4"/>
    <w:lvl w:ilvl="0" w:tplc="EE5AB562">
      <w:start w:val="1"/>
      <w:numFmt w:val="bullet"/>
      <w:pStyle w:val="6DOs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613334D"/>
    <w:multiLevelType w:val="hybridMultilevel"/>
    <w:tmpl w:val="3A7AC7B2"/>
    <w:lvl w:ilvl="0" w:tplc="AAB69EE4">
      <w:start w:val="1"/>
      <w:numFmt w:val="bullet"/>
      <w:lvlText w:val="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3" w15:restartNumberingAfterBreak="0">
    <w:nsid w:val="0EE053BB"/>
    <w:multiLevelType w:val="multilevel"/>
    <w:tmpl w:val="0E841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1AA63AE"/>
    <w:multiLevelType w:val="hybridMultilevel"/>
    <w:tmpl w:val="68A60EE2"/>
    <w:lvl w:ilvl="0" w:tplc="4B101A06">
      <w:start w:val="1"/>
      <w:numFmt w:val="bullet"/>
      <w:pStyle w:val="7Tablecopybulleted"/>
      <w:lvlText w:val=""/>
      <w:lvlJc w:val="left"/>
      <w:pPr>
        <w:ind w:left="34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24C02"/>
    <w:multiLevelType w:val="hybridMultilevel"/>
    <w:tmpl w:val="74B022F0"/>
    <w:lvl w:ilvl="0" w:tplc="7BFE43B0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0C379A"/>
    <w:multiLevelType w:val="hybridMultilevel"/>
    <w:tmpl w:val="78CA6FD2"/>
    <w:lvl w:ilvl="0" w:tplc="08090003">
      <w:start w:val="1"/>
      <w:numFmt w:val="bullet"/>
      <w:lvlText w:val="o"/>
      <w:lvlJc w:val="left"/>
      <w:pPr>
        <w:ind w:left="340" w:hanging="170"/>
      </w:pPr>
      <w:rPr>
        <w:rFonts w:ascii="Courier New" w:hAnsi="Courier New" w:cs="Courier New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17" w15:restartNumberingAfterBreak="0">
    <w:nsid w:val="1E3B6ECE"/>
    <w:multiLevelType w:val="hybridMultilevel"/>
    <w:tmpl w:val="6AD874E8"/>
    <w:lvl w:ilvl="0" w:tplc="5106CC0A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97581A"/>
    <w:multiLevelType w:val="hybridMultilevel"/>
    <w:tmpl w:val="1BBC800C"/>
    <w:lvl w:ilvl="0" w:tplc="7ECA7F4C">
      <w:start w:val="1"/>
      <w:numFmt w:val="bullet"/>
      <w:pStyle w:val="3Bulletedcopypink"/>
      <w:lvlText w:val=""/>
      <w:lvlPicBulletId w:val="3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9940EE"/>
    <w:multiLevelType w:val="hybridMultilevel"/>
    <w:tmpl w:val="53403C10"/>
    <w:lvl w:ilvl="0" w:tplc="894A7EE4">
      <w:start w:val="1"/>
      <w:numFmt w:val="bullet"/>
      <w:lvlText w:val=""/>
      <w:lvlPicBulletId w:val="0"/>
      <w:lvlJc w:val="left"/>
      <w:pPr>
        <w:ind w:left="170" w:firstLine="1361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0" w15:restartNumberingAfterBreak="0">
    <w:nsid w:val="399A0E21"/>
    <w:multiLevelType w:val="hybridMultilevel"/>
    <w:tmpl w:val="5B3C76CA"/>
    <w:lvl w:ilvl="0" w:tplc="49D009EE">
      <w:start w:val="1"/>
      <w:numFmt w:val="bullet"/>
      <w:lvlText w:val=""/>
      <w:lvlPicBulletId w:val="0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75126E1"/>
    <w:multiLevelType w:val="hybridMultilevel"/>
    <w:tmpl w:val="9F24D656"/>
    <w:lvl w:ilvl="0" w:tplc="5470A2D0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7C7649"/>
    <w:multiLevelType w:val="hybridMultilevel"/>
    <w:tmpl w:val="9502D892"/>
    <w:lvl w:ilvl="0" w:tplc="2E585242">
      <w:start w:val="1"/>
      <w:numFmt w:val="bullet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393CB6"/>
    <w:multiLevelType w:val="hybridMultilevel"/>
    <w:tmpl w:val="7BE6C800"/>
    <w:lvl w:ilvl="0" w:tplc="E1A87802">
      <w:start w:val="1"/>
      <w:numFmt w:val="bullet"/>
      <w:pStyle w:val="8DONTsbullet"/>
      <w:lvlText w:val=""/>
      <w:lvlPicBulletId w:val="2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602656"/>
    <w:multiLevelType w:val="hybridMultilevel"/>
    <w:tmpl w:val="01F2E7C6"/>
    <w:lvl w:ilvl="0" w:tplc="FB9670CC">
      <w:start w:val="1"/>
      <w:numFmt w:val="bullet"/>
      <w:lvlText w:val=""/>
      <w:lvlPicBulletId w:val="4"/>
      <w:lvlJc w:val="left"/>
      <w:pPr>
        <w:ind w:left="53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abstractNum w:abstractNumId="25" w15:restartNumberingAfterBreak="0">
    <w:nsid w:val="50E35530"/>
    <w:multiLevelType w:val="hybridMultilevel"/>
    <w:tmpl w:val="BB706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327596"/>
    <w:multiLevelType w:val="hybridMultilevel"/>
    <w:tmpl w:val="B0BCBF28"/>
    <w:lvl w:ilvl="0" w:tplc="1366A60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F91419"/>
    <w:multiLevelType w:val="hybridMultilevel"/>
    <w:tmpl w:val="6A500928"/>
    <w:lvl w:ilvl="0" w:tplc="31EA54D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A5108A"/>
    <w:multiLevelType w:val="hybridMultilevel"/>
    <w:tmpl w:val="629A167C"/>
    <w:lvl w:ilvl="0" w:tplc="2ECC8E84">
      <w:start w:val="1"/>
      <w:numFmt w:val="bullet"/>
      <w:lvlText w:val=""/>
      <w:lvlJc w:val="left"/>
      <w:pPr>
        <w:ind w:left="20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475D72"/>
    <w:multiLevelType w:val="hybridMultilevel"/>
    <w:tmpl w:val="1132EBF6"/>
    <w:lvl w:ilvl="0" w:tplc="CE38EF20">
      <w:start w:val="1"/>
      <w:numFmt w:val="bullet"/>
      <w:pStyle w:val="8Secondbullet"/>
      <w:lvlText w:val=""/>
      <w:lvlJc w:val="left"/>
      <w:pPr>
        <w:ind w:left="567" w:hanging="21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D621E2"/>
    <w:multiLevelType w:val="hybridMultilevel"/>
    <w:tmpl w:val="2384090A"/>
    <w:lvl w:ilvl="0" w:tplc="17F8EB34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F95988"/>
    <w:multiLevelType w:val="hybridMultilevel"/>
    <w:tmpl w:val="27182D34"/>
    <w:lvl w:ilvl="0" w:tplc="AC34CB06">
      <w:start w:val="1"/>
      <w:numFmt w:val="bullet"/>
      <w:pStyle w:val="3Bulletedcopyblue"/>
      <w:lvlText w:val=""/>
      <w:lvlPicBulletId w:val="4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5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26"/>
  </w:num>
  <w:num w:numId="15">
    <w:abstractNumId w:val="11"/>
  </w:num>
  <w:num w:numId="16">
    <w:abstractNumId w:val="23"/>
  </w:num>
  <w:num w:numId="17">
    <w:abstractNumId w:val="27"/>
  </w:num>
  <w:num w:numId="18">
    <w:abstractNumId w:val="17"/>
  </w:num>
  <w:num w:numId="19">
    <w:abstractNumId w:val="19"/>
  </w:num>
  <w:num w:numId="20">
    <w:abstractNumId w:val="18"/>
  </w:num>
  <w:num w:numId="21">
    <w:abstractNumId w:val="24"/>
  </w:num>
  <w:num w:numId="22">
    <w:abstractNumId w:val="16"/>
  </w:num>
  <w:num w:numId="23">
    <w:abstractNumId w:val="12"/>
  </w:num>
  <w:num w:numId="24">
    <w:abstractNumId w:val="25"/>
  </w:num>
  <w:num w:numId="25">
    <w:abstractNumId w:val="30"/>
  </w:num>
  <w:num w:numId="26">
    <w:abstractNumId w:val="21"/>
  </w:num>
  <w:num w:numId="27">
    <w:abstractNumId w:val="28"/>
  </w:num>
  <w:num w:numId="28">
    <w:abstractNumId w:val="29"/>
  </w:num>
  <w:num w:numId="29">
    <w:abstractNumId w:val="20"/>
  </w:num>
  <w:num w:numId="30">
    <w:abstractNumId w:val="18"/>
  </w:num>
  <w:num w:numId="31">
    <w:abstractNumId w:val="24"/>
  </w:num>
  <w:num w:numId="32">
    <w:abstractNumId w:val="18"/>
  </w:num>
  <w:num w:numId="33">
    <w:abstractNumId w:val="24"/>
  </w:num>
  <w:num w:numId="34">
    <w:abstractNumId w:val="11"/>
  </w:num>
  <w:num w:numId="35">
    <w:abstractNumId w:val="23"/>
  </w:num>
  <w:num w:numId="36">
    <w:abstractNumId w:val="29"/>
  </w:num>
  <w:num w:numId="37">
    <w:abstractNumId w:val="10"/>
  </w:num>
  <w:num w:numId="38">
    <w:abstractNumId w:val="14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23B"/>
    <w:rsid w:val="00015B1A"/>
    <w:rsid w:val="0002254B"/>
    <w:rsid w:val="000244AE"/>
    <w:rsid w:val="0004337E"/>
    <w:rsid w:val="00082050"/>
    <w:rsid w:val="000A569F"/>
    <w:rsid w:val="000B77E5"/>
    <w:rsid w:val="000F5932"/>
    <w:rsid w:val="00104B90"/>
    <w:rsid w:val="001357C9"/>
    <w:rsid w:val="00146FEA"/>
    <w:rsid w:val="00147D8E"/>
    <w:rsid w:val="00153CD8"/>
    <w:rsid w:val="001864DE"/>
    <w:rsid w:val="00196CB9"/>
    <w:rsid w:val="00197FB3"/>
    <w:rsid w:val="001A0C51"/>
    <w:rsid w:val="001C3F60"/>
    <w:rsid w:val="001D31A9"/>
    <w:rsid w:val="001E0537"/>
    <w:rsid w:val="001E3CA3"/>
    <w:rsid w:val="00200633"/>
    <w:rsid w:val="00235450"/>
    <w:rsid w:val="00275D5E"/>
    <w:rsid w:val="0029323B"/>
    <w:rsid w:val="00296553"/>
    <w:rsid w:val="00297F8B"/>
    <w:rsid w:val="002C4C82"/>
    <w:rsid w:val="002D5E94"/>
    <w:rsid w:val="0030213B"/>
    <w:rsid w:val="00303816"/>
    <w:rsid w:val="003365A2"/>
    <w:rsid w:val="003614D2"/>
    <w:rsid w:val="00382F83"/>
    <w:rsid w:val="003A2756"/>
    <w:rsid w:val="003F2BD9"/>
    <w:rsid w:val="0046077F"/>
    <w:rsid w:val="0049204B"/>
    <w:rsid w:val="00492BB3"/>
    <w:rsid w:val="004944EE"/>
    <w:rsid w:val="004A24D5"/>
    <w:rsid w:val="004A5120"/>
    <w:rsid w:val="004B3C9A"/>
    <w:rsid w:val="004D15C0"/>
    <w:rsid w:val="004E2711"/>
    <w:rsid w:val="005045FC"/>
    <w:rsid w:val="005063CD"/>
    <w:rsid w:val="00531B78"/>
    <w:rsid w:val="00531C8C"/>
    <w:rsid w:val="00553CE9"/>
    <w:rsid w:val="00564CD3"/>
    <w:rsid w:val="00565609"/>
    <w:rsid w:val="00566B82"/>
    <w:rsid w:val="00573834"/>
    <w:rsid w:val="00575F82"/>
    <w:rsid w:val="00584A10"/>
    <w:rsid w:val="00590890"/>
    <w:rsid w:val="00597ED1"/>
    <w:rsid w:val="005B4650"/>
    <w:rsid w:val="00602337"/>
    <w:rsid w:val="00616360"/>
    <w:rsid w:val="00626EDA"/>
    <w:rsid w:val="006B4C6C"/>
    <w:rsid w:val="006E44A2"/>
    <w:rsid w:val="006F569D"/>
    <w:rsid w:val="006F7E8A"/>
    <w:rsid w:val="0070141C"/>
    <w:rsid w:val="007070A1"/>
    <w:rsid w:val="00735B7D"/>
    <w:rsid w:val="00787AC2"/>
    <w:rsid w:val="007A4589"/>
    <w:rsid w:val="007B7406"/>
    <w:rsid w:val="007C5AC9"/>
    <w:rsid w:val="007D268D"/>
    <w:rsid w:val="007E217D"/>
    <w:rsid w:val="0080784C"/>
    <w:rsid w:val="008112B2"/>
    <w:rsid w:val="008116A6"/>
    <w:rsid w:val="008214F7"/>
    <w:rsid w:val="008472C3"/>
    <w:rsid w:val="00874C73"/>
    <w:rsid w:val="008941E7"/>
    <w:rsid w:val="008B4D8E"/>
    <w:rsid w:val="008C1253"/>
    <w:rsid w:val="008C4926"/>
    <w:rsid w:val="008E3578"/>
    <w:rsid w:val="008F6447"/>
    <w:rsid w:val="008F744A"/>
    <w:rsid w:val="009A448F"/>
    <w:rsid w:val="009B140F"/>
    <w:rsid w:val="00A344DE"/>
    <w:rsid w:val="00A442A0"/>
    <w:rsid w:val="00B024EF"/>
    <w:rsid w:val="00B11EA7"/>
    <w:rsid w:val="00B13626"/>
    <w:rsid w:val="00B27ACA"/>
    <w:rsid w:val="00B6679E"/>
    <w:rsid w:val="00B95F60"/>
    <w:rsid w:val="00C13185"/>
    <w:rsid w:val="00C32150"/>
    <w:rsid w:val="00C51C6A"/>
    <w:rsid w:val="00C74043"/>
    <w:rsid w:val="00C8314B"/>
    <w:rsid w:val="00CC37EC"/>
    <w:rsid w:val="00CE654E"/>
    <w:rsid w:val="00D079D7"/>
    <w:rsid w:val="00D11C7E"/>
    <w:rsid w:val="00D148A4"/>
    <w:rsid w:val="00D508B4"/>
    <w:rsid w:val="00D7704D"/>
    <w:rsid w:val="00D86752"/>
    <w:rsid w:val="00D95FA0"/>
    <w:rsid w:val="00DA43DE"/>
    <w:rsid w:val="00DA5725"/>
    <w:rsid w:val="00DA7F11"/>
    <w:rsid w:val="00DC5FAC"/>
    <w:rsid w:val="00DF66B4"/>
    <w:rsid w:val="00E04467"/>
    <w:rsid w:val="00E24FDF"/>
    <w:rsid w:val="00E3210F"/>
    <w:rsid w:val="00E647DF"/>
    <w:rsid w:val="00E90802"/>
    <w:rsid w:val="00E9136B"/>
    <w:rsid w:val="00EA2DAC"/>
    <w:rsid w:val="00EC214C"/>
    <w:rsid w:val="00EF22F0"/>
    <w:rsid w:val="00F01B15"/>
    <w:rsid w:val="00F139E0"/>
    <w:rsid w:val="00F40EC2"/>
    <w:rsid w:val="00F82220"/>
    <w:rsid w:val="00F97695"/>
    <w:rsid w:val="00F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."/>
  <w:listSeparator w:val=","/>
  <w14:docId w14:val="037FA588"/>
  <w15:chartTrackingRefBased/>
  <w15:docId w15:val="{0F53EBA0-6DD0-421B-BFB9-2C053588E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4A2"/>
    <w:rPr>
      <w:rFonts w:eastAsia="MS Mincho"/>
      <w:szCs w:val="24"/>
      <w:lang w:val="en-US" w:eastAsia="en-US"/>
    </w:rPr>
  </w:style>
  <w:style w:type="paragraph" w:styleId="Heading1">
    <w:name w:val="heading 1"/>
    <w:aliases w:val="The Key heading,The Key Heading"/>
    <w:basedOn w:val="Normal"/>
    <w:next w:val="5Abstract"/>
    <w:link w:val="Heading1Char"/>
    <w:uiPriority w:val="9"/>
    <w:rsid w:val="007C5AC9"/>
    <w:pPr>
      <w:spacing w:after="240"/>
      <w:outlineLvl w:val="0"/>
    </w:pPr>
    <w:rPr>
      <w:rFonts w:eastAsia="Calibri" w:cs="Arial"/>
      <w:b/>
      <w:color w:val="FF1F64"/>
      <w:sz w:val="60"/>
      <w:szCs w:val="36"/>
      <w:lang w:val="en-GB"/>
    </w:rPr>
  </w:style>
  <w:style w:type="paragraph" w:styleId="Heading3">
    <w:name w:val="heading 3"/>
    <w:basedOn w:val="Normal"/>
    <w:next w:val="Normal"/>
    <w:link w:val="Heading3Char"/>
    <w:uiPriority w:val="9"/>
    <w:rsid w:val="004B3C9A"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he Key heading Char,The Key Heading Char"/>
    <w:link w:val="Heading1"/>
    <w:uiPriority w:val="9"/>
    <w:rsid w:val="008941E7"/>
    <w:rPr>
      <w:rFonts w:eastAsia="Calibri" w:cs="Arial"/>
      <w:b/>
      <w:color w:val="FF1F64"/>
      <w:sz w:val="60"/>
      <w:szCs w:val="36"/>
      <w:lang w:eastAsia="en-US"/>
    </w:rPr>
  </w:style>
  <w:style w:type="character" w:customStyle="1" w:styleId="Heading3Char">
    <w:name w:val="Heading 3 Char"/>
    <w:link w:val="Heading3"/>
    <w:uiPriority w:val="9"/>
    <w:rsid w:val="004B3C9A"/>
    <w:rPr>
      <w:rFonts w:ascii="Calibri" w:eastAsia="MS Gothic" w:hAnsi="Calibri" w:cs="Times New Roman"/>
      <w:b/>
      <w:bCs/>
      <w:color w:val="4F81BD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F569D"/>
    <w:pPr>
      <w:shd w:val="clear" w:color="auto" w:fill="FFFFFF"/>
      <w:textAlignment w:val="baseline"/>
    </w:pPr>
    <w:rPr>
      <w:rFonts w:eastAsia="Times New Roman" w:cs="Arial"/>
      <w:color w:val="808080"/>
      <w:sz w:val="16"/>
      <w:szCs w:val="16"/>
      <w:bdr w:val="none" w:sz="0" w:space="0" w:color="auto" w:frame="1"/>
    </w:rPr>
  </w:style>
  <w:style w:type="character" w:customStyle="1" w:styleId="FooterChar">
    <w:name w:val="Footer Char"/>
    <w:link w:val="Footer"/>
    <w:uiPriority w:val="99"/>
    <w:rsid w:val="006F569D"/>
    <w:rPr>
      <w:rFonts w:ascii="Arial" w:eastAsia="Times New Roman" w:hAnsi="Arial" w:cs="Arial"/>
      <w:color w:val="808080"/>
      <w:sz w:val="16"/>
      <w:szCs w:val="16"/>
      <w:bdr w:val="none" w:sz="0" w:space="0" w:color="auto" w:frame="1"/>
      <w:shd w:val="clear" w:color="auto" w:fill="FFFFFF"/>
      <w:lang w:val="en-US"/>
    </w:rPr>
  </w:style>
  <w:style w:type="character" w:styleId="Hyperlink">
    <w:name w:val="Hyperlink"/>
    <w:uiPriority w:val="99"/>
    <w:unhideWhenUsed/>
    <w:qFormat/>
    <w:rsid w:val="00235450"/>
    <w:rPr>
      <w:color w:val="0072CC"/>
      <w:u w:val="single"/>
    </w:rPr>
  </w:style>
  <w:style w:type="paragraph" w:customStyle="1" w:styleId="1bodycopyTheKey">
    <w:name w:val="1 body copy The Key"/>
    <w:basedOn w:val="Normal"/>
    <w:link w:val="1bodycopyTheKeyChar"/>
    <w:qFormat/>
    <w:rsid w:val="0030213B"/>
    <w:pPr>
      <w:spacing w:after="120"/>
    </w:pPr>
  </w:style>
  <w:style w:type="paragraph" w:customStyle="1" w:styleId="3Bulletedcopypink">
    <w:name w:val="3 Bulleted copy pink &gt;"/>
    <w:basedOn w:val="1bodycopyTheKey"/>
    <w:qFormat/>
    <w:rsid w:val="008E3578"/>
    <w:pPr>
      <w:numPr>
        <w:numId w:val="32"/>
      </w:numPr>
      <w:ind w:left="527" w:hanging="357"/>
    </w:pPr>
    <w:rPr>
      <w:rFonts w:cs="Arial"/>
      <w:szCs w:val="20"/>
    </w:rPr>
  </w:style>
  <w:style w:type="paragraph" w:customStyle="1" w:styleId="2Subheadpink">
    <w:name w:val="2 Subhead pink"/>
    <w:next w:val="1bodycopyTheKey"/>
    <w:qFormat/>
    <w:rsid w:val="00235450"/>
    <w:pPr>
      <w:spacing w:before="360" w:after="120" w:line="259" w:lineRule="auto"/>
    </w:pPr>
    <w:rPr>
      <w:rFonts w:eastAsia="MS Mincho" w:cs="Arial"/>
      <w:b/>
      <w:color w:val="FF1F64"/>
      <w:sz w:val="32"/>
      <w:szCs w:val="32"/>
      <w:lang w:val="en-US" w:eastAsia="en-US"/>
    </w:rPr>
  </w:style>
  <w:style w:type="paragraph" w:customStyle="1" w:styleId="SlugTheKey">
    <w:name w:val="Slug The Key"/>
    <w:next w:val="Normal"/>
    <w:qFormat/>
    <w:rsid w:val="00235450"/>
    <w:pPr>
      <w:spacing w:after="160" w:line="259" w:lineRule="auto"/>
      <w:jc w:val="center"/>
    </w:pPr>
    <w:rPr>
      <w:rFonts w:eastAsia="MS Mincho"/>
      <w:caps/>
      <w:color w:val="FFFFFF"/>
      <w:sz w:val="18"/>
      <w:szCs w:val="18"/>
      <w:lang w:val="en-US" w:eastAsia="en-US"/>
    </w:rPr>
  </w:style>
  <w:style w:type="paragraph" w:customStyle="1" w:styleId="4Heading1">
    <w:name w:val="4 Heading 1"/>
    <w:basedOn w:val="Heading1"/>
    <w:next w:val="5Abstract"/>
    <w:qFormat/>
    <w:rsid w:val="00303816"/>
    <w:pPr>
      <w:spacing w:after="480"/>
    </w:pPr>
  </w:style>
  <w:style w:type="paragraph" w:customStyle="1" w:styleId="TKheadingpink">
    <w:name w:val="TK heading pink"/>
    <w:next w:val="1bodycopyTheKey"/>
    <w:qFormat/>
    <w:rsid w:val="001357C9"/>
    <w:pPr>
      <w:suppressAutoHyphens/>
      <w:spacing w:after="480"/>
    </w:pPr>
    <w:rPr>
      <w:rFonts w:eastAsia="MS Mincho"/>
      <w:b/>
      <w:color w:val="FF1F64"/>
      <w:sz w:val="60"/>
      <w:szCs w:val="24"/>
      <w:lang w:val="en-US" w:eastAsia="en-US"/>
    </w:rPr>
  </w:style>
  <w:style w:type="paragraph" w:customStyle="1" w:styleId="8DONTsbullet">
    <w:name w:val="8 DON'Ts bullet"/>
    <w:basedOn w:val="3Bulletedcopypink"/>
    <w:rsid w:val="00235450"/>
    <w:pPr>
      <w:numPr>
        <w:numId w:val="35"/>
      </w:numPr>
      <w:suppressAutoHyphens/>
    </w:pPr>
    <w:rPr>
      <w:b/>
      <w:sz w:val="24"/>
    </w:rPr>
  </w:style>
  <w:style w:type="paragraph" w:customStyle="1" w:styleId="6DOsbullet">
    <w:name w:val="6 DOs bullet"/>
    <w:basedOn w:val="3Bulletedcopypink"/>
    <w:rsid w:val="00235450"/>
    <w:pPr>
      <w:numPr>
        <w:numId w:val="34"/>
      </w:numPr>
    </w:pPr>
    <w:rPr>
      <w:b/>
      <w:sz w:val="24"/>
    </w:rPr>
  </w:style>
  <w:style w:type="paragraph" w:customStyle="1" w:styleId="3Bulletedcopyblue">
    <w:name w:val="3 Bulleted copy blue"/>
    <w:basedOn w:val="3Bulletedcopypink"/>
    <w:qFormat/>
    <w:rsid w:val="008E3578"/>
    <w:pPr>
      <w:numPr>
        <w:numId w:val="39"/>
      </w:numPr>
    </w:pPr>
  </w:style>
  <w:style w:type="paragraph" w:customStyle="1" w:styleId="6Boxheading">
    <w:name w:val="6 Box heading"/>
    <w:basedOn w:val="Normal"/>
    <w:qFormat/>
    <w:rsid w:val="00235450"/>
    <w:pPr>
      <w:spacing w:after="120"/>
    </w:pPr>
    <w:rPr>
      <w:b/>
      <w:color w:val="12263F"/>
      <w:sz w:val="24"/>
    </w:rPr>
  </w:style>
  <w:style w:type="paragraph" w:customStyle="1" w:styleId="8Secondbullet">
    <w:name w:val="8 Second bullet"/>
    <w:basedOn w:val="1bodycopyTheKey"/>
    <w:link w:val="8SecondbulletChar"/>
    <w:qFormat/>
    <w:rsid w:val="00235450"/>
    <w:pPr>
      <w:numPr>
        <w:numId w:val="28"/>
      </w:numPr>
      <w:ind w:right="56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82220"/>
    <w:rPr>
      <w:rFonts w:ascii="Segoe UI" w:hAnsi="Segoe UI" w:cs="Segoe UI"/>
      <w:sz w:val="18"/>
      <w:szCs w:val="18"/>
    </w:rPr>
  </w:style>
  <w:style w:type="character" w:customStyle="1" w:styleId="1bodycopyTheKeyChar">
    <w:name w:val="1 body copy The Key Char"/>
    <w:link w:val="1bodycopyTheKey"/>
    <w:rsid w:val="0030213B"/>
    <w:rPr>
      <w:rFonts w:eastAsia="MS Mincho"/>
      <w:szCs w:val="24"/>
      <w:lang w:val="en-US" w:eastAsia="en-US"/>
    </w:rPr>
  </w:style>
  <w:style w:type="character" w:customStyle="1" w:styleId="8SecondbulletChar">
    <w:name w:val="8 Second bullet Char"/>
    <w:link w:val="8Secondbullet"/>
    <w:rsid w:val="00235450"/>
    <w:rPr>
      <w:rFonts w:eastAsia="MS Mincho"/>
      <w:sz w:val="22"/>
      <w:szCs w:val="24"/>
      <w:lang w:val="en-US" w:eastAsia="en-US"/>
    </w:rPr>
  </w:style>
  <w:style w:type="character" w:customStyle="1" w:styleId="BalloonTextChar">
    <w:name w:val="Balloon Text Char"/>
    <w:link w:val="BalloonText"/>
    <w:uiPriority w:val="99"/>
    <w:semiHidden/>
    <w:rsid w:val="00F82220"/>
    <w:rPr>
      <w:rFonts w:ascii="Segoe UI" w:eastAsia="MS Mincho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0A569F"/>
    <w:rPr>
      <w:b/>
      <w:bCs/>
    </w:rPr>
  </w:style>
  <w:style w:type="paragraph" w:customStyle="1" w:styleId="5Abstract">
    <w:name w:val="5 Abstract"/>
    <w:qFormat/>
    <w:rsid w:val="008E3578"/>
    <w:pPr>
      <w:spacing w:after="240" w:line="259" w:lineRule="auto"/>
      <w:ind w:right="1134"/>
    </w:pPr>
    <w:rPr>
      <w:rFonts w:eastAsia="MS Mincho"/>
      <w:sz w:val="28"/>
      <w:szCs w:val="28"/>
      <w:lang w:val="en-US" w:eastAsia="en-US"/>
    </w:rPr>
  </w:style>
  <w:style w:type="paragraph" w:customStyle="1" w:styleId="7TableHeading">
    <w:name w:val="7 Table Heading"/>
    <w:basedOn w:val="Normal"/>
    <w:link w:val="7TableHeadingChar"/>
    <w:qFormat/>
    <w:rsid w:val="00196CB9"/>
    <w:rPr>
      <w:rFonts w:cs="Arial"/>
      <w:color w:val="FFFFFF"/>
      <w:szCs w:val="20"/>
    </w:rPr>
  </w:style>
  <w:style w:type="character" w:customStyle="1" w:styleId="7TableHeadingChar">
    <w:name w:val="7 Table Heading Char"/>
    <w:link w:val="7TableHeading"/>
    <w:rsid w:val="00196CB9"/>
    <w:rPr>
      <w:rFonts w:eastAsia="MS Mincho" w:cs="Arial"/>
      <w:color w:val="FFFFFF"/>
      <w:lang w:val="en-US" w:eastAsia="en-US"/>
    </w:rPr>
  </w:style>
  <w:style w:type="paragraph" w:customStyle="1" w:styleId="9Bodycopyitalic">
    <w:name w:val="9 Body copy italic"/>
    <w:basedOn w:val="Normal"/>
    <w:qFormat/>
    <w:rsid w:val="00196CB9"/>
    <w:pPr>
      <w:spacing w:after="120"/>
      <w:ind w:right="284"/>
    </w:pPr>
    <w:rPr>
      <w:i/>
    </w:rPr>
  </w:style>
  <w:style w:type="table" w:styleId="TableGrid">
    <w:name w:val="Table Grid"/>
    <w:basedOn w:val="TableNormal"/>
    <w:uiPriority w:val="39"/>
    <w:rsid w:val="006E4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blue">
    <w:name w:val="Table blue"/>
    <w:basedOn w:val="TableNormal"/>
    <w:uiPriority w:val="99"/>
    <w:rsid w:val="00303816"/>
    <w:tblPr>
      <w:tblBorders>
        <w:top w:val="single" w:sz="4" w:space="0" w:color="B9B9B9"/>
        <w:left w:val="single" w:sz="4" w:space="0" w:color="B9B9B9"/>
        <w:bottom w:val="single" w:sz="4" w:space="0" w:color="B9B9B9"/>
        <w:right w:val="single" w:sz="4" w:space="0" w:color="B9B9B9"/>
        <w:insideH w:val="single" w:sz="4" w:space="0" w:color="B9B9B9"/>
        <w:insideV w:val="single" w:sz="4" w:space="0" w:color="B9B9B9"/>
      </w:tblBorders>
    </w:tblPr>
    <w:trPr>
      <w:cantSplit/>
    </w:trPr>
    <w:tcPr>
      <w:tcMar>
        <w:top w:w="113" w:type="dxa"/>
        <w:bottom w:w="113" w:type="dxa"/>
      </w:tcMar>
    </w:tcPr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F8F8F8"/>
        <w:sz w:val="20"/>
        <w:vertAlign w:val="baseline"/>
      </w:rPr>
      <w:tblPr/>
      <w:trPr>
        <w:cantSplit/>
        <w:tblHeader/>
      </w:trPr>
      <w:tcPr>
        <w:tcBorders>
          <w:top w:val="single" w:sz="4" w:space="0" w:color="12263F"/>
          <w:left w:val="single" w:sz="4" w:space="0" w:color="12263F"/>
          <w:bottom w:val="single" w:sz="4" w:space="0" w:color="12263F"/>
          <w:right w:val="single" w:sz="4" w:space="0" w:color="12263F"/>
          <w:insideH w:val="single" w:sz="4" w:space="0" w:color="F8F8F8"/>
          <w:insideV w:val="single" w:sz="4" w:space="0" w:color="F8F8F8"/>
          <w:tl2br w:val="nil"/>
          <w:tr2bl w:val="nil"/>
        </w:tcBorders>
        <w:shd w:val="clear" w:color="auto" w:fill="12263F"/>
      </w:tcPr>
    </w:tblStylePr>
  </w:style>
  <w:style w:type="table" w:customStyle="1" w:styleId="Tablepink">
    <w:name w:val="Table pink"/>
    <w:basedOn w:val="Tableblue"/>
    <w:uiPriority w:val="99"/>
    <w:rsid w:val="00D079D7"/>
    <w:tblPr/>
    <w:tblStylePr w:type="firstRow">
      <w:rPr>
        <w:rFonts w:ascii="Arial" w:hAnsi="Arial"/>
        <w:b w:val="0"/>
        <w:i w:val="0"/>
        <w:caps/>
        <w:smallCaps w:val="0"/>
        <w:strike w:val="0"/>
        <w:dstrike w:val="0"/>
        <w:vanish w:val="0"/>
        <w:color w:val="auto"/>
        <w:sz w:val="20"/>
        <w:vertAlign w:val="baseline"/>
      </w:rPr>
      <w:tblPr/>
      <w:trPr>
        <w:cantSplit/>
        <w:tblHeader/>
      </w:trPr>
      <w:tcPr>
        <w:tc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  <w:tl2br w:val="nil"/>
          <w:tr2bl w:val="nil"/>
        </w:tcBorders>
        <w:shd w:val="clear" w:color="auto" w:fill="DCE7F5"/>
      </w:tcPr>
    </w:tblStylePr>
  </w:style>
  <w:style w:type="paragraph" w:customStyle="1" w:styleId="7Tablebodycopy">
    <w:name w:val="7 Table body copy"/>
    <w:basedOn w:val="1bodycopyTheKey"/>
    <w:qFormat/>
    <w:rsid w:val="004D15C0"/>
    <w:pPr>
      <w:spacing w:after="60"/>
    </w:pPr>
  </w:style>
  <w:style w:type="paragraph" w:customStyle="1" w:styleId="7Tablecopybulleted">
    <w:name w:val="7 Table copy bulleted"/>
    <w:basedOn w:val="7Tablebodycopy"/>
    <w:qFormat/>
    <w:rsid w:val="004D15C0"/>
    <w:pPr>
      <w:numPr>
        <w:numId w:val="38"/>
      </w:numPr>
    </w:pPr>
  </w:style>
  <w:style w:type="paragraph" w:customStyle="1" w:styleId="7TableHeading2">
    <w:name w:val="7 Table Heading 2"/>
    <w:qFormat/>
    <w:rsid w:val="00146FEA"/>
    <w:rPr>
      <w:rFonts w:eastAsia="MS Mincho" w:cs="Arial"/>
      <w:lang w:val="en-US" w:eastAsia="en-US"/>
    </w:rPr>
  </w:style>
  <w:style w:type="paragraph" w:customStyle="1" w:styleId="1bodycopy">
    <w:name w:val="1 body copy"/>
    <w:basedOn w:val="Normal"/>
    <w:link w:val="1bodycopyChar"/>
    <w:qFormat/>
    <w:rsid w:val="00104B90"/>
    <w:pPr>
      <w:spacing w:after="120"/>
      <w:ind w:right="284"/>
    </w:pPr>
  </w:style>
  <w:style w:type="character" w:customStyle="1" w:styleId="1bodycopyChar">
    <w:name w:val="1 body copy Char"/>
    <w:link w:val="1bodycopy"/>
    <w:rsid w:val="00104B90"/>
    <w:rPr>
      <w:rFonts w:eastAsia="MS Mincho"/>
      <w:szCs w:val="24"/>
      <w:lang w:val="en-US" w:eastAsia="en-US"/>
    </w:rPr>
  </w:style>
  <w:style w:type="paragraph" w:customStyle="1" w:styleId="9Boxheading">
    <w:name w:val="9 Box heading"/>
    <w:basedOn w:val="Normal"/>
    <w:qFormat/>
    <w:rsid w:val="00104B90"/>
    <w:pPr>
      <w:spacing w:after="120"/>
    </w:pPr>
    <w:rPr>
      <w:b/>
      <w:color w:val="12263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11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s://thekeysupport.com/terms-of-use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hyperlink" Target="https://thekeysupport.com/terms-of-use" TargetMode="External"/><Relationship Id="rId1" Type="http://schemas.openxmlformats.org/officeDocument/2006/relationships/hyperlink" Target="http://www.thekeysupport.com/go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%20bull\Downloads\KSG-KeyDoc-template-landscape-2019%20(7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Placeholder1</b:Tag>
    <b:RefOrder>1</b:RefOrder>
  </b:Source>
  <b:Source xmlns:b="http://schemas.openxmlformats.org/officeDocument/2006/bibliography" xmlns="http://schemas.openxmlformats.org/officeDocument/2006/bibliography">
    <b:Tag>Placeholder2</b:Tag>
    <b:RefOrder>2</b:RefOrder>
  </b:Source>
</b:Sources>
</file>

<file path=customXml/itemProps1.xml><?xml version="1.0" encoding="utf-8"?>
<ds:datastoreItem xmlns:ds="http://schemas.openxmlformats.org/officeDocument/2006/customXml" ds:itemID="{A9A98330-6C18-4AC3-80D3-1E804AB3B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KSG-KeyDoc-template-landscape-2019 (7)</Template>
  <TotalTime>5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Links>
    <vt:vector size="24" baseType="variant">
      <vt:variant>
        <vt:i4>3342446</vt:i4>
      </vt:variant>
      <vt:variant>
        <vt:i4>0</vt:i4>
      </vt:variant>
      <vt:variant>
        <vt:i4>0</vt:i4>
      </vt:variant>
      <vt:variant>
        <vt:i4>5</vt:i4>
      </vt:variant>
      <vt:variant>
        <vt:lpwstr>https://schoolgovernors.thekeysupport.com/uid/9226c3f4-852c-446e-baac-b020229f76bf/</vt:lpwstr>
      </vt:variant>
      <vt:variant>
        <vt:lpwstr/>
      </vt:variant>
      <vt:variant>
        <vt:i4>2162790</vt:i4>
      </vt:variant>
      <vt:variant>
        <vt:i4>9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http://www.thekeysupport.com/gov</vt:lpwstr>
      </vt:variant>
      <vt:variant>
        <vt:lpwstr/>
      </vt:variant>
      <vt:variant>
        <vt:i4>2162790</vt:i4>
      </vt:variant>
      <vt:variant>
        <vt:i4>0</vt:i4>
      </vt:variant>
      <vt:variant>
        <vt:i4>0</vt:i4>
      </vt:variant>
      <vt:variant>
        <vt:i4>5</vt:i4>
      </vt:variant>
      <vt:variant>
        <vt:lpwstr>https://thekeysupport.com/terms-of-use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Bull</dc:creator>
  <cp:keywords/>
  <dc:description/>
  <cp:lastModifiedBy>Lauren Pidgeon</cp:lastModifiedBy>
  <cp:revision>2</cp:revision>
  <cp:lastPrinted>2018-10-02T15:43:00Z</cp:lastPrinted>
  <dcterms:created xsi:type="dcterms:W3CDTF">2023-01-30T10:37:00Z</dcterms:created>
  <dcterms:modified xsi:type="dcterms:W3CDTF">2023-01-30T10:37:00Z</dcterms:modified>
</cp:coreProperties>
</file>